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6480"/>
        <w:gridCol w:w="2700"/>
      </w:tblGrid>
      <w:tr w:rsidR="00614F58" w14:paraId="1C8A01CC" w14:textId="7777777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2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5103" w14:textId="77777777" w:rsidR="00614F58" w:rsidRDefault="00614F58">
            <w:pPr>
              <w:keepNext/>
              <w:widowControl/>
              <w:suppressAutoHyphens w:val="0"/>
              <w:ind w:left="-310" w:right="-288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EB9B" w14:textId="77777777" w:rsidR="00614F58" w:rsidRDefault="00614F58">
            <w:pPr>
              <w:widowControl/>
              <w:tabs>
                <w:tab w:val="left" w:pos="6840"/>
              </w:tabs>
              <w:suppressAutoHyphens w:val="0"/>
              <w:ind w:right="249" w:firstLine="74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</w:p>
          <w:p w14:paraId="72227B89" w14:textId="77777777" w:rsidR="00614F58" w:rsidRDefault="00000000">
            <w:pPr>
              <w:widowControl/>
              <w:tabs>
                <w:tab w:val="left" w:pos="6840"/>
              </w:tabs>
              <w:suppressAutoHyphens w:val="0"/>
              <w:ind w:right="249" w:firstLine="74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  <w:t>ОБЩЕРОССИЙСКАЯ  ПРОФЕССИОНАЛЬНАЯ ПСИХОТЕРАПЕВТИЧЕСКАЯ ЛИГА</w:t>
            </w:r>
          </w:p>
          <w:p w14:paraId="2FEA3BFE" w14:textId="77777777" w:rsidR="00614F58" w:rsidRDefault="00614F58">
            <w:pPr>
              <w:widowControl/>
              <w:suppressAutoHyphens w:val="0"/>
              <w:ind w:left="-284" w:right="249" w:firstLine="74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579D" w14:textId="77777777" w:rsidR="00614F58" w:rsidRDefault="00000000">
            <w:pPr>
              <w:keepNext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noProof/>
                <w:kern w:val="0"/>
                <w:sz w:val="22"/>
                <w:szCs w:val="22"/>
              </w:rPr>
              <w:drawing>
                <wp:inline distT="0" distB="0" distL="0" distR="0" wp14:anchorId="146AA933" wp14:editId="5AE9C9F7">
                  <wp:extent cx="853436" cy="853436"/>
                  <wp:effectExtent l="0" t="0" r="0" b="0"/>
                  <wp:docPr id="975323237" name="Рисунок 1" descr="аватар_для_доко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6" cy="85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3A7D4" w14:textId="77777777" w:rsidR="00614F58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FA5D1C" w14:textId="77777777" w:rsidR="00614F58" w:rsidRDefault="00614F5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2"/>
          <w:szCs w:val="22"/>
          <w:lang w:val="en-US" w:eastAsia="en-US"/>
        </w:rPr>
      </w:pPr>
    </w:p>
    <w:p w14:paraId="4FD2E6FE" w14:textId="77777777" w:rsidR="00614F58" w:rsidRDefault="00000000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/>
        </w:rPr>
        <w:t>ЗАЯВЛЕНИЕ</w:t>
      </w:r>
    </w:p>
    <w:p w14:paraId="68F486CC" w14:textId="77777777" w:rsidR="00614F58" w:rsidRDefault="00000000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/>
        </w:rPr>
        <w:t>в Комитет по супервизии Общероссийской профессиональной психотерапевтической лиги</w:t>
      </w:r>
    </w:p>
    <w:p w14:paraId="07E428DD" w14:textId="77777777" w:rsidR="00614F58" w:rsidRDefault="00614F58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/>
        </w:rPr>
      </w:pPr>
    </w:p>
    <w:p w14:paraId="57005736" w14:textId="77777777" w:rsidR="00614F58" w:rsidRDefault="00000000">
      <w:pPr>
        <w:widowControl/>
        <w:suppressAutoHyphens w:val="0"/>
        <w:textAlignment w:val="auto"/>
      </w:pPr>
      <w:r>
        <w:rPr>
          <w:rFonts w:eastAsia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F5EAA9" wp14:editId="56383EBE">
                <wp:simplePos x="0" y="0"/>
                <wp:positionH relativeFrom="column">
                  <wp:posOffset>5300977</wp:posOffset>
                </wp:positionH>
                <wp:positionV relativeFrom="paragraph">
                  <wp:posOffset>112398</wp:posOffset>
                </wp:positionV>
                <wp:extent cx="1495428" cy="1352553"/>
                <wp:effectExtent l="0" t="0" r="15872" b="19047"/>
                <wp:wrapNone/>
                <wp:docPr id="201654978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8" cy="135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custDash>
                            <a:ds d="300378" sp="300378"/>
                          </a:custDash>
                          <a:miter/>
                        </a:ln>
                      </wps:spPr>
                      <wps:txbx>
                        <w:txbxContent>
                          <w:p w14:paraId="750ABBA4" w14:textId="77777777" w:rsidR="00614F58" w:rsidRDefault="00000000">
                            <w:r>
                              <w:t>фото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5EAA9" id="Прямоугольник 2" o:spid="_x0000_s1026" style="position:absolute;margin-left:417.4pt;margin-top:8.85pt;width:117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" strokeweight=".08811mm">
                <v:textbox>
                  <w:txbxContent>
                    <w:p w14:paraId="750ABBA4" w14:textId="77777777" w:rsidR="00614F58" w:rsidRDefault="00000000"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kern w:val="0"/>
          <w:sz w:val="20"/>
          <w:szCs w:val="20"/>
          <w:lang w:eastAsia="en-US"/>
        </w:rPr>
        <w:t>Прошу подтвердить мой статус в качестве супервизора,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аккредитованного  </w:t>
      </w:r>
    </w:p>
    <w:p w14:paraId="431EA3E9" w14:textId="77777777" w:rsidR="00614F58" w:rsidRDefault="00000000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en-US"/>
        </w:rPr>
        <w:t>ОППЛ, продлить срок действия моего сертификата</w:t>
      </w:r>
      <w:r>
        <w:rPr>
          <w:sz w:val="20"/>
          <w:szCs w:val="20"/>
        </w:rPr>
        <w:t xml:space="preserve">      </w:t>
      </w: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№   , действующего </w:t>
      </w:r>
    </w:p>
    <w:p w14:paraId="0982EDB3" w14:textId="77777777" w:rsidR="00614F58" w:rsidRDefault="00000000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>с  11.11.1111 по 11.11.1111, и продолжить публикацию моих данных</w:t>
      </w:r>
    </w:p>
    <w:p w14:paraId="7EE5AD83" w14:textId="77777777" w:rsidR="00614F58" w:rsidRDefault="00000000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en-US"/>
        </w:rPr>
        <w:t>в официальном реестре супервизоров.</w:t>
      </w:r>
    </w:p>
    <w:p w14:paraId="4C3E715A" w14:textId="77777777" w:rsidR="00614F58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в модальности       ________________________ </w:t>
      </w:r>
    </w:p>
    <w:p w14:paraId="128F5FCB" w14:textId="77777777" w:rsidR="00614F58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>вне модальности      (ненужное зачеркнуть)</w:t>
      </w:r>
    </w:p>
    <w:p w14:paraId="215A96E9" w14:textId="77777777" w:rsidR="00614F58" w:rsidRDefault="00614F58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</w:p>
    <w:p w14:paraId="2B5C29E9" w14:textId="77777777" w:rsidR="00614F58" w:rsidRDefault="00000000">
      <w:pPr>
        <w:widowControl/>
        <w:suppressAutoHyphens w:val="0"/>
        <w:spacing w:after="200" w:line="276" w:lineRule="auto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/>
        </w:rPr>
        <w:t xml:space="preserve">1. </w:t>
      </w: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Фамилия, имя, отчество: </w:t>
      </w:r>
    </w:p>
    <w:p w14:paraId="09C08B24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3AA6A019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2. Дата рождения: </w:t>
      </w:r>
    </w:p>
    <w:p w14:paraId="2558A584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54D288E7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>3. Почтовый адрес: (индекс обязательно)</w:t>
      </w:r>
    </w:p>
    <w:p w14:paraId="2BDAD87E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05B013B2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4. Телефон для связи: </w:t>
      </w:r>
    </w:p>
    <w:p w14:paraId="4EF056CD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753EC6B8" w14:textId="77777777" w:rsidR="00614F58" w:rsidRDefault="00000000">
      <w:pPr>
        <w:widowControl/>
        <w:suppressAutoHyphens w:val="0"/>
        <w:spacing w:after="200" w:line="276" w:lineRule="auto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5. </w:t>
      </w:r>
      <w:r>
        <w:rPr>
          <w:rFonts w:eastAsia="Times New Roman" w:cs="Times New Roman"/>
          <w:kern w:val="0"/>
          <w:sz w:val="20"/>
          <w:szCs w:val="20"/>
          <w:lang w:val="en-US" w:eastAsia="en-US"/>
        </w:rPr>
        <w:t>E</w:t>
      </w:r>
      <w:r>
        <w:rPr>
          <w:rFonts w:eastAsia="Times New Roman" w:cs="Times New Roman"/>
          <w:kern w:val="0"/>
          <w:sz w:val="20"/>
          <w:szCs w:val="20"/>
          <w:lang w:eastAsia="en-US"/>
        </w:rPr>
        <w:t>-</w:t>
      </w:r>
      <w:r>
        <w:rPr>
          <w:rFonts w:eastAsia="Times New Roman" w:cs="Times New Roman"/>
          <w:kern w:val="0"/>
          <w:sz w:val="20"/>
          <w:szCs w:val="20"/>
          <w:lang w:val="en-US" w:eastAsia="en-US"/>
        </w:rPr>
        <w:t>mail</w:t>
      </w:r>
      <w:r>
        <w:rPr>
          <w:rFonts w:eastAsia="Times New Roman" w:cs="Times New Roman"/>
          <w:kern w:val="0"/>
          <w:sz w:val="20"/>
          <w:szCs w:val="20"/>
          <w:lang w:eastAsia="en-US"/>
        </w:rPr>
        <w:t>:</w:t>
      </w:r>
    </w:p>
    <w:p w14:paraId="045A6F4B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1C6C39D5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6. Образование: </w:t>
      </w:r>
    </w:p>
    <w:p w14:paraId="7EF372F2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5C8DB48F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7. Специальность: </w:t>
      </w:r>
    </w:p>
    <w:p w14:paraId="4354BB86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24AADAE6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 xml:space="preserve">8. Место работы, должность: </w:t>
      </w:r>
    </w:p>
    <w:p w14:paraId="499C6D84" w14:textId="77777777" w:rsidR="00614F58" w:rsidRDefault="00614F58">
      <w:pPr>
        <w:widowControl/>
        <w:suppressAutoHyphens w:val="0"/>
        <w:ind w:left="36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11223121" w14:textId="77777777" w:rsidR="00614F58" w:rsidRDefault="00614F58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</w:p>
    <w:p w14:paraId="67C38019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0"/>
          <w:szCs w:val="20"/>
          <w:lang w:eastAsia="en-US"/>
        </w:rPr>
      </w:pPr>
      <w:r>
        <w:rPr>
          <w:rFonts w:eastAsia="Times New Roman" w:cs="Times New Roman"/>
          <w:kern w:val="0"/>
          <w:sz w:val="20"/>
          <w:szCs w:val="20"/>
          <w:lang w:eastAsia="en-US"/>
        </w:rPr>
        <w:t>9. Членство в ОППЛ  (с какого года членство, категория членства):</w:t>
      </w:r>
    </w:p>
    <w:p w14:paraId="5216395D" w14:textId="77777777" w:rsidR="00614F58" w:rsidRDefault="00614F58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</w:p>
    <w:p w14:paraId="39A38F69" w14:textId="77777777" w:rsidR="00614F58" w:rsidRDefault="00614F58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</w:p>
    <w:p w14:paraId="52C174D4" w14:textId="77777777" w:rsidR="00614F58" w:rsidRDefault="00000000">
      <w:pPr>
        <w:widowControl/>
        <w:suppressAutoHyphens w:val="0"/>
        <w:spacing w:after="200"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  <w:r>
        <w:rPr>
          <w:rFonts w:eastAsia="Times New Roman" w:cs="Times New Roman"/>
          <w:kern w:val="0"/>
          <w:sz w:val="22"/>
          <w:szCs w:val="22"/>
          <w:lang w:eastAsia="en-US"/>
        </w:rPr>
        <w:t xml:space="preserve">10. Ученая степень, звания, членство в других организациях: </w:t>
      </w:r>
    </w:p>
    <w:p w14:paraId="62ABC001" w14:textId="77777777" w:rsidR="00614F58" w:rsidRDefault="00000000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16"/>
          <w:szCs w:val="16"/>
          <w:lang w:eastAsia="en-US"/>
        </w:rPr>
        <w:t>Настоящим выражаю согласие и готовность соблюдать Этический кодекс ОППЛ и Этический кодекс Супервизора ОППЛ. Подтверждаю достоверность указанных мною сведений.  Согласен на их проверку и обработку личных данных.</w:t>
      </w:r>
    </w:p>
    <w:p w14:paraId="71F1E224" w14:textId="77777777" w:rsidR="00614F58" w:rsidRDefault="00614F58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</w:p>
    <w:p w14:paraId="677D81FA" w14:textId="77777777" w:rsidR="00614F58" w:rsidRDefault="00614F58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</w:p>
    <w:p w14:paraId="54F03A3F" w14:textId="77777777" w:rsidR="00614F58" w:rsidRDefault="00000000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  <w:r>
        <w:rPr>
          <w:rFonts w:eastAsia="Times New Roman" w:cs="Times New Roman"/>
          <w:kern w:val="0"/>
          <w:sz w:val="22"/>
          <w:szCs w:val="22"/>
          <w:lang w:eastAsia="en-US"/>
        </w:rPr>
        <w:t xml:space="preserve">                                                               </w:t>
      </w:r>
    </w:p>
    <w:p w14:paraId="1EF76858" w14:textId="77777777" w:rsidR="00614F58" w:rsidRDefault="00000000">
      <w:pPr>
        <w:pStyle w:val="Standard"/>
      </w:pPr>
      <w:r>
        <w:rPr>
          <w:rFonts w:eastAsia="Times New Roman" w:cs="Times New Roman"/>
          <w:kern w:val="0"/>
          <w:sz w:val="22"/>
          <w:szCs w:val="22"/>
          <w:lang w:eastAsia="en-US"/>
        </w:rPr>
        <w:t xml:space="preserve">  (дата заполнения)                                                                                 (подпись)</w:t>
      </w:r>
    </w:p>
    <w:sectPr w:rsidR="00614F5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ED1F" w14:textId="77777777" w:rsidR="007343F2" w:rsidRDefault="007343F2">
      <w:r>
        <w:separator/>
      </w:r>
    </w:p>
  </w:endnote>
  <w:endnote w:type="continuationSeparator" w:id="0">
    <w:p w14:paraId="3917CAE8" w14:textId="77777777" w:rsidR="007343F2" w:rsidRDefault="0073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8040" w14:textId="77777777" w:rsidR="007343F2" w:rsidRDefault="007343F2">
      <w:r>
        <w:rPr>
          <w:color w:val="000000"/>
        </w:rPr>
        <w:separator/>
      </w:r>
    </w:p>
  </w:footnote>
  <w:footnote w:type="continuationSeparator" w:id="0">
    <w:p w14:paraId="12B9643A" w14:textId="77777777" w:rsidR="007343F2" w:rsidRDefault="0073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4F58"/>
    <w:rsid w:val="00614F58"/>
    <w:rsid w:val="006262F4"/>
    <w:rsid w:val="007343F2"/>
    <w:rsid w:val="0091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290C"/>
  <w15:docId w15:val="{0D2A5DFB-FFDF-A64F-8C4F-1B0A9CEF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1087</Characters>
  <Application>Microsoft Office Word</Application>
  <DocSecurity>0</DocSecurity>
  <Lines>1087</Lines>
  <Paragraphs>46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Evgenii Rogozhuk</cp:lastModifiedBy>
  <cp:revision>2</cp:revision>
  <dcterms:created xsi:type="dcterms:W3CDTF">2026-03-16T18:35:00Z</dcterms:created>
  <dcterms:modified xsi:type="dcterms:W3CDTF">2026-03-16T18:35:00Z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